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E1FEE">
        <w:rPr>
          <w:rFonts w:ascii="Arial" w:hAnsi="Arial" w:cs="Arial"/>
          <w:sz w:val="16"/>
        </w:rPr>
        <w:t>3</w:t>
      </w:r>
      <w:r w:rsidR="00400769">
        <w:rPr>
          <w:rFonts w:ascii="Arial" w:hAnsi="Arial" w:cs="Arial"/>
          <w:sz w:val="16"/>
        </w:rPr>
        <w:t>G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426"/>
        <w:gridCol w:w="2409"/>
        <w:gridCol w:w="709"/>
        <w:gridCol w:w="425"/>
        <w:gridCol w:w="709"/>
        <w:gridCol w:w="567"/>
        <w:gridCol w:w="425"/>
        <w:gridCol w:w="709"/>
        <w:gridCol w:w="567"/>
        <w:gridCol w:w="1134"/>
        <w:gridCol w:w="1135"/>
      </w:tblGrid>
      <w:tr w:rsidR="00DB0486" w:rsidRPr="004201E6" w:rsidTr="004457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54" w:type="dxa"/>
            <w:gridSpan w:val="11"/>
            <w:tcBorders>
              <w:right w:val="single" w:sz="4" w:space="0" w:color="auto"/>
            </w:tcBorders>
            <w:vAlign w:val="center"/>
          </w:tcPr>
          <w:p w:rsidR="00400769" w:rsidRDefault="00400769" w:rsidP="00400769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FAIR TRADING</w:t>
            </w:r>
            <w:r w:rsidR="003C2E51">
              <w:rPr>
                <w:rFonts w:ascii="Arial" w:hAnsi="Arial" w:cs="Arial"/>
                <w:sz w:val="32"/>
                <w:szCs w:val="32"/>
              </w:rPr>
              <w:t xml:space="preserve"> ACT 19</w:t>
            </w:r>
            <w:r>
              <w:rPr>
                <w:rFonts w:ascii="Arial" w:hAnsi="Arial" w:cs="Arial"/>
                <w:sz w:val="32"/>
                <w:szCs w:val="32"/>
              </w:rPr>
              <w:t>87</w:t>
            </w:r>
            <w:r w:rsidR="001F481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F4817" w:rsidRPr="00DB0486">
              <w:rPr>
                <w:rFonts w:ascii="Arial" w:hAnsi="Arial" w:cs="Arial"/>
                <w:sz w:val="32"/>
                <w:szCs w:val="32"/>
              </w:rPr>
              <w:t>APPLICATION</w:t>
            </w:r>
          </w:p>
          <w:p w:rsidR="00DB0486" w:rsidRPr="004201E6" w:rsidRDefault="00DB0486" w:rsidP="00400769">
            <w:pPr>
              <w:ind w:right="-45"/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6028E7" w:rsidRDefault="00DB0486" w:rsidP="00EE2B8B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400769" w:rsidRPr="00400769" w:rsidRDefault="00400769" w:rsidP="0040076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8A(7)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6A18C8">
            <w:pPr>
              <w:rPr>
                <w:rFonts w:ascii="Arial" w:hAnsi="Arial" w:cs="Arial"/>
                <w:sz w:val="20"/>
              </w:rPr>
            </w:pPr>
          </w:p>
          <w:p w:rsidR="00DB0486" w:rsidRDefault="00DB0486" w:rsidP="006A18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9E1FEE" w:rsidRDefault="00273A05" w:rsidP="004457FE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9E1FEE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ed</w:t>
            </w:r>
            <w:r w:rsidR="004457FE">
              <w:rPr>
                <w:rFonts w:ascii="Arial" w:hAnsi="Arial" w:cs="Arial"/>
                <w:sz w:val="16"/>
              </w:rPr>
              <w:t>:</w:t>
            </w:r>
          </w:p>
          <w:p w:rsidR="004457FE" w:rsidRDefault="004457FE" w:rsidP="004457FE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Service on the Commissioner for </w:t>
            </w:r>
          </w:p>
          <w:p w:rsidR="004457FE" w:rsidRPr="004201E6" w:rsidRDefault="004457FE" w:rsidP="004457F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Consumer Affairs:</w:t>
            </w:r>
          </w:p>
        </w:tc>
      </w:tr>
      <w:tr w:rsidR="00B44081" w:rsidRPr="004201E6" w:rsidTr="00BF0AC8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BF0AC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AppSurname"/>
        <w:bookmarkStart w:id="1" w:name="Text2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31653" w:rsidRPr="00B70E4D" w:rsidRDefault="00631653" w:rsidP="00A37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1653" w:rsidRPr="00FE691E" w:rsidRDefault="00631653" w:rsidP="00A370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Amount Claimed</w:t>
            </w:r>
            <w:r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BC5A9A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bottom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705E" w:rsidRPr="004201E6" w:rsidTr="009458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05E" w:rsidRPr="00B70E4D" w:rsidRDefault="005B705E" w:rsidP="005B70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Commissioner for Consumer Affairs</w:t>
            </w:r>
            <w:r w:rsidRPr="005B705E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>
              <w:rPr>
                <w:rFonts w:ascii="Arial" w:hAnsi="Arial" w:cs="Arial"/>
                <w:sz w:val="22"/>
                <w:szCs w:val="22"/>
              </w:rPr>
              <w:t>Applican</w:t>
            </w:r>
            <w:r w:rsidRPr="005B705E">
              <w:rPr>
                <w:rFonts w:ascii="Arial" w:hAnsi="Arial" w:cs="Arial"/>
                <w:sz w:val="22"/>
                <w:szCs w:val="22"/>
              </w:rPr>
              <w:t>t)</w:t>
            </w:r>
          </w:p>
        </w:tc>
      </w:tr>
      <w:tr w:rsidR="005B705E" w:rsidRPr="00B70E4D" w:rsidTr="009458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705E" w:rsidRPr="00B70E4D" w:rsidRDefault="005B705E" w:rsidP="005B705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705E" w:rsidRPr="00FE691E" w:rsidTr="009458E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05E" w:rsidRPr="004B6B8D" w:rsidRDefault="005B705E" w:rsidP="009458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5E" w:rsidRPr="00FE691E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5E" w:rsidRPr="00FE691E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05E" w:rsidRPr="00FE691E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5B705E" w:rsidRPr="00B70E4D" w:rsidTr="009458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5B705E" w:rsidRPr="00B70E4D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705E" w:rsidRPr="004B6B8D" w:rsidTr="009458E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05E" w:rsidRPr="004B6B8D" w:rsidRDefault="005B705E" w:rsidP="009458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705E" w:rsidRPr="00631653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05E" w:rsidRPr="00631653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705E" w:rsidRPr="00631653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05E" w:rsidRPr="00631653" w:rsidRDefault="005B705E" w:rsidP="009458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B705E" w:rsidRPr="00BC5A9A" w:rsidTr="009458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705E" w:rsidRPr="00BC5A9A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05E" w:rsidRPr="00BC5A9A" w:rsidRDefault="005B705E" w:rsidP="009458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400769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Consumer</w:t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Default="00631653" w:rsidP="00A3707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631653" w:rsidRPr="00B70E4D" w:rsidRDefault="00631653" w:rsidP="00A3707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C5A9A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631653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C5A9A" w:rsidRPr="00BC5A9A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bookmarkStart w:id="3" w:name="Text38"/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3E2215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B70E4D" w:rsidRDefault="00400769" w:rsidP="0060002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Trader</w:t>
            </w:r>
          </w:p>
        </w:tc>
      </w:tr>
      <w:tr w:rsidR="00631653" w:rsidRPr="004201E6" w:rsidTr="00A370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A370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1653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1653" w:rsidRDefault="00631653" w:rsidP="00A3707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631653" w:rsidRPr="00B70E4D" w:rsidRDefault="00631653" w:rsidP="00A3707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53" w:rsidRPr="00B70E4D" w:rsidRDefault="0063165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1653" w:rsidRPr="00B70E4D" w:rsidRDefault="00631653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E2215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215" w:rsidRPr="00631653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1653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57868" w:rsidRPr="00BC5A9A" w:rsidTr="006316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868" w:rsidRPr="00BC5A9A" w:rsidRDefault="00830E76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47F6" w:rsidRPr="00631653" w:rsidTr="0063165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E91571" w:rsidRPr="00631653" w:rsidRDefault="005B705E" w:rsidP="00631653">
            <w:pPr>
              <w:tabs>
                <w:tab w:val="left" w:pos="-1134"/>
                <w:tab w:val="left" w:pos="-568"/>
              </w:tabs>
              <w:spacing w:before="60" w:after="60"/>
              <w:ind w:left="142" w:right="177"/>
              <w:jc w:val="left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If you do not attend at the Trial Court for the Direction</w:t>
            </w:r>
            <w:r w:rsidR="00682E4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Hearing this application may be decided without you.</w:t>
            </w:r>
            <w:r w:rsidR="00682E4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</w:t>
            </w:r>
            <w:r w:rsidR="007655D4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If the</w:t>
            </w:r>
            <w:r w:rsidR="00F96FD5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amount claimed is more than $12</w:t>
            </w:r>
            <w:r w:rsidR="007655D4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,000, you may elect at the Directions Hearing to remove this claim from the minor civil jurisdiction and then a higher cost scale applies and you can be represented by a lawyer at the tria</w:t>
            </w:r>
            <w:r w:rsidR="00F96FD5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l.  If the amount claimed is $12</w:t>
            </w:r>
            <w:r w:rsidR="007655D4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 or less, or if you make no election, a lawyer cannot represent you at the trial (subject to some exceptions in s</w:t>
            </w:r>
            <w:r w:rsidR="00631653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</w:t>
            </w:r>
            <w:r w:rsidR="007655D4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38(4</w:t>
            </w:r>
            <w:proofErr w:type="gramStart"/>
            <w:r w:rsidR="007655D4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)(</w:t>
            </w:r>
            <w:proofErr w:type="gramEnd"/>
            <w:r w:rsidR="007655D4" w:rsidRPr="00631653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a) of the Magistrates Court Act 1991) and the minor civil cost scale will apply.</w:t>
            </w:r>
          </w:p>
        </w:tc>
      </w:tr>
      <w:tr w:rsidR="00F57868" w:rsidRPr="004201E6" w:rsidTr="004C447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868" w:rsidRDefault="00400769" w:rsidP="00830E76">
            <w:pPr>
              <w:tabs>
                <w:tab w:val="left" w:pos="-1134"/>
                <w:tab w:val="left" w:pos="-568"/>
                <w:tab w:val="left" w:pos="9498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A written agreement from a conciliation conference with the Commissioner </w:t>
            </w:r>
            <w:r w:rsidR="00830E76">
              <w:rPr>
                <w:rFonts w:ascii="Arial" w:hAnsi="Arial" w:cs="Arial"/>
                <w:spacing w:val="-2"/>
                <w:sz w:val="20"/>
                <w:lang w:val="en-US"/>
              </w:rPr>
              <w:t xml:space="preserve">for Consumer Affairs was signed by the Commissioner, and the above named consumer and trader </w:t>
            </w:r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t xml:space="preserve">on the </w:t>
            </w:r>
            <w:bookmarkStart w:id="4" w:name="Text48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4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t xml:space="preserve"> d</w:t>
            </w:r>
            <w:r w:rsidR="00F57868"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ay of </w:t>
            </w:r>
            <w:bookmarkStart w:id="5" w:name="Text49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5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F57868" w:rsidRPr="00273A05">
              <w:rPr>
                <w:rFonts w:ascii="Arial" w:hAnsi="Arial" w:cs="Arial"/>
                <w:spacing w:val="-2"/>
                <w:sz w:val="20"/>
                <w:lang w:val="en-US"/>
              </w:rPr>
              <w:t>20</w:t>
            </w:r>
            <w:bookmarkStart w:id="6" w:name="Text50"/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F57868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6"/>
            <w:r w:rsidR="007655D4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  <w:p w:rsidR="009F709A" w:rsidRPr="009F709A" w:rsidRDefault="009F709A" w:rsidP="00830E76">
            <w:pPr>
              <w:tabs>
                <w:tab w:val="left" w:pos="-1134"/>
                <w:tab w:val="left" w:pos="-568"/>
                <w:tab w:val="left" w:pos="9498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A copy of the written agreement must be attached.</w:t>
            </w:r>
          </w:p>
        </w:tc>
      </w:tr>
      <w:tr w:rsidR="00852003" w:rsidRPr="004201E6" w:rsidTr="00AF16B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52003" w:rsidRPr="007655D4" w:rsidRDefault="00830E76" w:rsidP="00830E76">
            <w:pPr>
              <w:tabs>
                <w:tab w:val="left" w:pos="-1134"/>
                <w:tab w:val="left" w:pos="-568"/>
                <w:tab w:val="left" w:pos="9072"/>
                <w:tab w:val="left" w:pos="9923"/>
              </w:tabs>
              <w:spacing w:before="6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lastRenderedPageBreak/>
              <w:t xml:space="preserve">Briefly state the facts giving rise to this application: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47F6" w:rsidRPr="004201E6" w:rsidTr="00AF16B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830E76" w:rsidRDefault="00F447F6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830E76">
              <w:rPr>
                <w:rFonts w:ascii="Arial" w:hAnsi="Arial" w:cs="Arial"/>
                <w:sz w:val="20"/>
              </w:rPr>
              <w:tab/>
            </w:r>
            <w:r w:rsidRPr="00830E76">
              <w:rPr>
                <w:rFonts w:ascii="Arial" w:hAnsi="Arial" w:cs="Arial"/>
                <w:sz w:val="20"/>
              </w:rPr>
              <w:tab/>
            </w:r>
            <w:r w:rsidRPr="00830E76">
              <w:rPr>
                <w:rFonts w:ascii="Arial" w:hAnsi="Arial" w:cs="Arial"/>
                <w:sz w:val="20"/>
              </w:rPr>
              <w:tab/>
            </w:r>
            <w:r w:rsidRPr="00830E76">
              <w:rPr>
                <w:rFonts w:ascii="Arial" w:hAnsi="Arial" w:cs="Arial"/>
                <w:sz w:val="20"/>
              </w:rPr>
              <w:tab/>
            </w:r>
          </w:p>
          <w:p w:rsidR="00F447F6" w:rsidRPr="00AF16B7" w:rsidRDefault="00F447F6" w:rsidP="00AF16B7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273A05">
              <w:rPr>
                <w:rFonts w:ascii="Arial" w:hAnsi="Arial" w:cs="Arial"/>
                <w:sz w:val="20"/>
              </w:rPr>
              <w:t>A</w:t>
            </w:r>
            <w:r w:rsidR="005C779A">
              <w:rPr>
                <w:rFonts w:ascii="Arial" w:hAnsi="Arial" w:cs="Arial"/>
                <w:sz w:val="20"/>
              </w:rPr>
              <w:t>PPLICANT</w:t>
            </w:r>
            <w:r w:rsidR="0074446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F16B7" w:rsidRDefault="00AF16B7" w:rsidP="0083155C">
      <w:pPr>
        <w:spacing w:before="120"/>
        <w:rPr>
          <w:rFonts w:ascii="Arial" w:hAnsi="Arial" w:cs="Arial"/>
          <w:b/>
        </w:rPr>
      </w:pPr>
    </w:p>
    <w:p w:rsidR="00EA2AED" w:rsidRPr="00AF16B7" w:rsidRDefault="00EA2AED" w:rsidP="00AF16B7">
      <w:pPr>
        <w:rPr>
          <w:rFonts w:ascii="Arial" w:hAnsi="Arial" w:cs="Arial"/>
        </w:rPr>
        <w:sectPr w:rsidR="00EA2AED" w:rsidRPr="00AF16B7" w:rsidSect="00AF16B7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454" w:right="567" w:bottom="567" w:left="567" w:header="284" w:footer="332" w:gutter="0"/>
          <w:pgNumType w:start="1"/>
          <w:cols w:space="720"/>
          <w:titlePg/>
        </w:sectPr>
      </w:pPr>
    </w:p>
    <w:p w:rsidR="00450F2E" w:rsidRDefault="00450F2E" w:rsidP="000C3935">
      <w:bookmarkStart w:id="7" w:name="_GoBack"/>
      <w:bookmarkEnd w:id="7"/>
    </w:p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F8" w:rsidRDefault="00692BF8">
      <w:r>
        <w:separator/>
      </w:r>
    </w:p>
  </w:endnote>
  <w:endnote w:type="continuationSeparator" w:id="0">
    <w:p w:rsidR="00692BF8" w:rsidRDefault="0069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24" w:rsidRDefault="00640124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692BF8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24" w:rsidRDefault="00640124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692BF8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F8" w:rsidRDefault="00692BF8">
      <w:r>
        <w:separator/>
      </w:r>
    </w:p>
  </w:footnote>
  <w:footnote w:type="continuationSeparator" w:id="0">
    <w:p w:rsidR="00692BF8" w:rsidRDefault="00692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69" w:rsidRDefault="004007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769" w:rsidRDefault="00400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69" w:rsidRDefault="00400769">
    <w:pPr>
      <w:pStyle w:val="Header"/>
      <w:framePr w:wrap="around" w:vAnchor="text" w:hAnchor="margin" w:xAlign="center" w:y="1"/>
      <w:rPr>
        <w:rStyle w:val="PageNumber"/>
      </w:rPr>
    </w:pPr>
  </w:p>
  <w:p w:rsidR="00400769" w:rsidRDefault="0040076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6" w15:restartNumberingAfterBreak="0">
    <w:nsid w:val="58A926E8"/>
    <w:multiLevelType w:val="hybridMultilevel"/>
    <w:tmpl w:val="AB28B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F8"/>
    <w:rsid w:val="000105BC"/>
    <w:rsid w:val="00036F76"/>
    <w:rsid w:val="00047337"/>
    <w:rsid w:val="00051B24"/>
    <w:rsid w:val="000627BF"/>
    <w:rsid w:val="0007172B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1F4817"/>
    <w:rsid w:val="00244811"/>
    <w:rsid w:val="00257D11"/>
    <w:rsid w:val="00270F12"/>
    <w:rsid w:val="00273A05"/>
    <w:rsid w:val="002900E6"/>
    <w:rsid w:val="00291280"/>
    <w:rsid w:val="00292BB1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53871"/>
    <w:rsid w:val="00367C97"/>
    <w:rsid w:val="00370612"/>
    <w:rsid w:val="00376331"/>
    <w:rsid w:val="00377247"/>
    <w:rsid w:val="00386519"/>
    <w:rsid w:val="00397DFE"/>
    <w:rsid w:val="003B52B8"/>
    <w:rsid w:val="003C18F3"/>
    <w:rsid w:val="003C2E51"/>
    <w:rsid w:val="003D13A0"/>
    <w:rsid w:val="003E21F2"/>
    <w:rsid w:val="003E2215"/>
    <w:rsid w:val="003E2230"/>
    <w:rsid w:val="003E5409"/>
    <w:rsid w:val="00400769"/>
    <w:rsid w:val="00410E65"/>
    <w:rsid w:val="0041619E"/>
    <w:rsid w:val="004173AF"/>
    <w:rsid w:val="004201E6"/>
    <w:rsid w:val="004341FB"/>
    <w:rsid w:val="004457FE"/>
    <w:rsid w:val="00450F2E"/>
    <w:rsid w:val="004546A3"/>
    <w:rsid w:val="00457C33"/>
    <w:rsid w:val="00465426"/>
    <w:rsid w:val="00482238"/>
    <w:rsid w:val="00487EE6"/>
    <w:rsid w:val="004A5403"/>
    <w:rsid w:val="004B6B8D"/>
    <w:rsid w:val="004C4478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B705E"/>
    <w:rsid w:val="005C2BA5"/>
    <w:rsid w:val="005C779A"/>
    <w:rsid w:val="005E5560"/>
    <w:rsid w:val="0060002C"/>
    <w:rsid w:val="006028E7"/>
    <w:rsid w:val="006172E9"/>
    <w:rsid w:val="00627D26"/>
    <w:rsid w:val="006307AC"/>
    <w:rsid w:val="00631653"/>
    <w:rsid w:val="00636E98"/>
    <w:rsid w:val="00640124"/>
    <w:rsid w:val="00645136"/>
    <w:rsid w:val="0065149E"/>
    <w:rsid w:val="00657428"/>
    <w:rsid w:val="00661BED"/>
    <w:rsid w:val="0066588F"/>
    <w:rsid w:val="00671D43"/>
    <w:rsid w:val="006729C2"/>
    <w:rsid w:val="006736D6"/>
    <w:rsid w:val="00682E43"/>
    <w:rsid w:val="00692BF8"/>
    <w:rsid w:val="006945D0"/>
    <w:rsid w:val="006A18C8"/>
    <w:rsid w:val="006F3CA2"/>
    <w:rsid w:val="006F3D88"/>
    <w:rsid w:val="007110FD"/>
    <w:rsid w:val="00713B19"/>
    <w:rsid w:val="007232B1"/>
    <w:rsid w:val="00731F5D"/>
    <w:rsid w:val="00737EF6"/>
    <w:rsid w:val="007435FC"/>
    <w:rsid w:val="00744460"/>
    <w:rsid w:val="00746916"/>
    <w:rsid w:val="007655D4"/>
    <w:rsid w:val="0078509B"/>
    <w:rsid w:val="00791AD6"/>
    <w:rsid w:val="007A3CE3"/>
    <w:rsid w:val="007B19EC"/>
    <w:rsid w:val="007D648E"/>
    <w:rsid w:val="007D6FD0"/>
    <w:rsid w:val="007D77C9"/>
    <w:rsid w:val="007E6CB4"/>
    <w:rsid w:val="007F2AEC"/>
    <w:rsid w:val="00807DBB"/>
    <w:rsid w:val="00810618"/>
    <w:rsid w:val="00811DBE"/>
    <w:rsid w:val="00830E76"/>
    <w:rsid w:val="0083155C"/>
    <w:rsid w:val="00852003"/>
    <w:rsid w:val="00853515"/>
    <w:rsid w:val="00873A8F"/>
    <w:rsid w:val="008743B0"/>
    <w:rsid w:val="008A0B67"/>
    <w:rsid w:val="008A1680"/>
    <w:rsid w:val="008B7C89"/>
    <w:rsid w:val="008C5F9E"/>
    <w:rsid w:val="008F4DD1"/>
    <w:rsid w:val="008F5829"/>
    <w:rsid w:val="008F7B6C"/>
    <w:rsid w:val="009458E7"/>
    <w:rsid w:val="009735C3"/>
    <w:rsid w:val="00975E06"/>
    <w:rsid w:val="009B5A59"/>
    <w:rsid w:val="009B5D99"/>
    <w:rsid w:val="009C3881"/>
    <w:rsid w:val="009C6D69"/>
    <w:rsid w:val="009D2CD2"/>
    <w:rsid w:val="009E1FEE"/>
    <w:rsid w:val="009F709A"/>
    <w:rsid w:val="00A03175"/>
    <w:rsid w:val="00A0569A"/>
    <w:rsid w:val="00A166FD"/>
    <w:rsid w:val="00A37077"/>
    <w:rsid w:val="00A5020D"/>
    <w:rsid w:val="00A5792F"/>
    <w:rsid w:val="00A61BF9"/>
    <w:rsid w:val="00AA448E"/>
    <w:rsid w:val="00AD5E6B"/>
    <w:rsid w:val="00AE5185"/>
    <w:rsid w:val="00AF16B7"/>
    <w:rsid w:val="00B33C4F"/>
    <w:rsid w:val="00B44081"/>
    <w:rsid w:val="00B70E4D"/>
    <w:rsid w:val="00B71488"/>
    <w:rsid w:val="00B72AF2"/>
    <w:rsid w:val="00B774F3"/>
    <w:rsid w:val="00B857EC"/>
    <w:rsid w:val="00BC5A9A"/>
    <w:rsid w:val="00BC60BF"/>
    <w:rsid w:val="00BC72D8"/>
    <w:rsid w:val="00BD16E6"/>
    <w:rsid w:val="00BE7A6E"/>
    <w:rsid w:val="00BF0AC8"/>
    <w:rsid w:val="00BF2C92"/>
    <w:rsid w:val="00C070FE"/>
    <w:rsid w:val="00C1655E"/>
    <w:rsid w:val="00C352B0"/>
    <w:rsid w:val="00C50A3B"/>
    <w:rsid w:val="00C6014F"/>
    <w:rsid w:val="00C7111E"/>
    <w:rsid w:val="00C73F48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444C"/>
    <w:rsid w:val="00D57635"/>
    <w:rsid w:val="00D76FA5"/>
    <w:rsid w:val="00D93E3D"/>
    <w:rsid w:val="00DB0486"/>
    <w:rsid w:val="00DC1403"/>
    <w:rsid w:val="00DD7DEB"/>
    <w:rsid w:val="00DE0D5F"/>
    <w:rsid w:val="00DE5807"/>
    <w:rsid w:val="00DF372B"/>
    <w:rsid w:val="00DF738E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E2B8B"/>
    <w:rsid w:val="00EF18FE"/>
    <w:rsid w:val="00EF3166"/>
    <w:rsid w:val="00EF35F0"/>
    <w:rsid w:val="00EF3709"/>
    <w:rsid w:val="00F10F84"/>
    <w:rsid w:val="00F11A98"/>
    <w:rsid w:val="00F21410"/>
    <w:rsid w:val="00F22CE1"/>
    <w:rsid w:val="00F3500E"/>
    <w:rsid w:val="00F447F6"/>
    <w:rsid w:val="00F46EAD"/>
    <w:rsid w:val="00F57868"/>
    <w:rsid w:val="00F73306"/>
    <w:rsid w:val="00F86489"/>
    <w:rsid w:val="00F96A3D"/>
    <w:rsid w:val="00F96FD5"/>
    <w:rsid w:val="00FA52F2"/>
    <w:rsid w:val="00FB2827"/>
    <w:rsid w:val="00FB3AC2"/>
    <w:rsid w:val="00FC2846"/>
    <w:rsid w:val="00FC4F61"/>
    <w:rsid w:val="00FD15E8"/>
    <w:rsid w:val="00FD7D4F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6755A-7723-4CF0-9EC0-54CD275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Users05\kctsxh$\My%20Documents\Desktop\Form%203G%20-%20Application%20-%20Fair%20Trading%20Act%20198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EFDB5-6E9A-417A-B0F9-955C541E7222}"/>
</file>

<file path=customXml/itemProps2.xml><?xml version="1.0" encoding="utf-8"?>
<ds:datastoreItem xmlns:ds="http://schemas.openxmlformats.org/officeDocument/2006/customXml" ds:itemID="{0A6D5944-775F-4E86-9A50-9BD097A3C726}"/>
</file>

<file path=customXml/itemProps3.xml><?xml version="1.0" encoding="utf-8"?>
<ds:datastoreItem xmlns:ds="http://schemas.openxmlformats.org/officeDocument/2006/customXml" ds:itemID="{B040F2E1-7529-4521-A396-05FB8B6D44B4}"/>
</file>

<file path=customXml/itemProps4.xml><?xml version="1.0" encoding="utf-8"?>
<ds:datastoreItem xmlns:ds="http://schemas.openxmlformats.org/officeDocument/2006/customXml" ds:itemID="{A083DD07-8F1F-4095-851A-C79D99E715CD}"/>
</file>

<file path=docProps/app.xml><?xml version="1.0" encoding="utf-8"?>
<Properties xmlns="http://schemas.openxmlformats.org/officeDocument/2006/extended-properties" xmlns:vt="http://schemas.openxmlformats.org/officeDocument/2006/docPropsVTypes">
  <Template>Form 3G - Application - Fair Trading Act 1987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2782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Stamatina Halikias</dc:creator>
  <cp:keywords/>
  <cp:lastModifiedBy>Magrin, Belinda (CAA)</cp:lastModifiedBy>
  <cp:revision>1</cp:revision>
  <cp:lastPrinted>2016-06-29T04:12:00Z</cp:lastPrinted>
  <dcterms:created xsi:type="dcterms:W3CDTF">2018-10-05T02:35:00Z</dcterms:created>
  <dcterms:modified xsi:type="dcterms:W3CDTF">2018-10-05T02:36:00Z</dcterms:modified>
</cp:coreProperties>
</file>